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07" w:rsidRDefault="009A2B07" w:rsidP="009A2B07">
      <w:pPr>
        <w:jc w:val="right"/>
        <w:rPr>
          <w:lang w:val="pl-PL"/>
        </w:rPr>
      </w:pPr>
      <w:r>
        <w:rPr>
          <w:lang w:val="pl-PL"/>
        </w:rPr>
        <w:t>Toruń, dnia………………………..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……………………………..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imię i nazwisko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……………………………..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……………………………..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adres zamieszkania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……………………………..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PESEL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……………………………..</w:t>
      </w:r>
    </w:p>
    <w:p w:rsidR="009A2B07" w:rsidRDefault="009A2B07" w:rsidP="009A2B07">
      <w:pPr>
        <w:spacing w:line="276" w:lineRule="auto"/>
        <w:jc w:val="both"/>
        <w:rPr>
          <w:lang w:val="pl-PL"/>
        </w:rPr>
      </w:pPr>
      <w:r>
        <w:rPr>
          <w:lang w:val="pl-PL"/>
        </w:rPr>
        <w:t>nr telefonu</w:t>
      </w:r>
    </w:p>
    <w:p w:rsidR="00E5032E" w:rsidRDefault="00E5032E" w:rsidP="00332763">
      <w:pPr>
        <w:ind w:left="5040" w:firstLine="720"/>
        <w:rPr>
          <w:b/>
          <w:szCs w:val="22"/>
          <w:lang w:val="pl-PL"/>
        </w:rPr>
      </w:pPr>
    </w:p>
    <w:p w:rsidR="00E5032E" w:rsidRDefault="00E5032E" w:rsidP="00997D5E">
      <w:pPr>
        <w:spacing w:line="276" w:lineRule="auto"/>
        <w:ind w:left="5760"/>
        <w:rPr>
          <w:b/>
          <w:lang w:val="pl-PL"/>
        </w:rPr>
      </w:pPr>
      <w:r>
        <w:rPr>
          <w:b/>
          <w:lang w:val="pl-PL"/>
        </w:rPr>
        <w:t>Zakład Ubezpieczeń Społecznych</w:t>
      </w:r>
    </w:p>
    <w:p w:rsidR="00E5032E" w:rsidRDefault="00E5032E" w:rsidP="00997D5E">
      <w:pPr>
        <w:spacing w:line="276" w:lineRule="auto"/>
        <w:ind w:left="5760"/>
        <w:rPr>
          <w:b/>
          <w:lang w:val="pl-PL"/>
        </w:rPr>
      </w:pPr>
      <w:r>
        <w:rPr>
          <w:b/>
          <w:lang w:val="pl-PL"/>
        </w:rPr>
        <w:t>Oddział w Toruniu</w:t>
      </w:r>
    </w:p>
    <w:p w:rsidR="00E5032E" w:rsidRPr="00E56171" w:rsidRDefault="00E5032E" w:rsidP="00997D5E">
      <w:pPr>
        <w:spacing w:line="276" w:lineRule="auto"/>
        <w:ind w:left="5760"/>
        <w:rPr>
          <w:b/>
          <w:lang w:val="pl-PL"/>
        </w:rPr>
      </w:pPr>
      <w:r>
        <w:rPr>
          <w:b/>
          <w:lang w:val="pl-PL"/>
        </w:rPr>
        <w:t>ul. Mickiewicza 33/39</w:t>
      </w:r>
    </w:p>
    <w:p w:rsidR="00E5032E" w:rsidRPr="00437250" w:rsidRDefault="00E5032E" w:rsidP="00437250">
      <w:pPr>
        <w:spacing w:line="276" w:lineRule="auto"/>
        <w:ind w:left="5760"/>
        <w:rPr>
          <w:lang w:val="pl-PL"/>
        </w:rPr>
      </w:pPr>
      <w:r w:rsidRPr="00E56171">
        <w:rPr>
          <w:b/>
          <w:lang w:val="pl-PL"/>
        </w:rPr>
        <w:t xml:space="preserve">87-100 </w:t>
      </w:r>
      <w:r>
        <w:rPr>
          <w:b/>
          <w:lang w:val="pl-PL"/>
        </w:rPr>
        <w:t>Toruń</w:t>
      </w:r>
    </w:p>
    <w:p w:rsidR="00997D5E" w:rsidRDefault="00997D5E" w:rsidP="00997D5E">
      <w:pPr>
        <w:pStyle w:val="Tekstpodstawowy"/>
        <w:spacing w:line="276" w:lineRule="auto"/>
        <w:rPr>
          <w:sz w:val="22"/>
          <w:szCs w:val="22"/>
        </w:rPr>
      </w:pPr>
    </w:p>
    <w:p w:rsidR="00E5032E" w:rsidRDefault="00CE66F3" w:rsidP="00CE66F3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WNIOSEK O WYDANIE ZAŚWIADCZENIA</w:t>
      </w:r>
    </w:p>
    <w:p w:rsidR="00CE66F3" w:rsidRPr="003F5451" w:rsidRDefault="00CE66F3" w:rsidP="00CE66F3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FE7876" w:rsidRDefault="00FE7876" w:rsidP="00FE7876">
      <w:pPr>
        <w:spacing w:line="276" w:lineRule="auto"/>
        <w:ind w:firstLine="720"/>
        <w:jc w:val="both"/>
        <w:rPr>
          <w:lang w:val="pl-PL"/>
        </w:rPr>
      </w:pPr>
      <w:r>
        <w:rPr>
          <w:lang w:val="pl-PL"/>
        </w:rPr>
        <w:t xml:space="preserve">Zwracam się z </w:t>
      </w:r>
      <w:r w:rsidR="00976E93">
        <w:rPr>
          <w:lang w:val="pl-PL"/>
        </w:rPr>
        <w:t xml:space="preserve">prośbą o wydanie zaświadczenia </w:t>
      </w:r>
      <w:r w:rsidR="0054577E">
        <w:rPr>
          <w:lang w:val="pl-PL"/>
        </w:rPr>
        <w:t>o</w:t>
      </w:r>
      <w:r>
        <w:rPr>
          <w:lang w:val="pl-PL"/>
        </w:rPr>
        <w:t xml:space="preserve">: </w:t>
      </w:r>
    </w:p>
    <w:p w:rsidR="004B27AA" w:rsidRDefault="004B27AA" w:rsidP="004B27AA">
      <w:pPr>
        <w:pStyle w:val="Akapitzlist"/>
        <w:numPr>
          <w:ilvl w:val="0"/>
          <w:numId w:val="9"/>
        </w:numPr>
        <w:spacing w:line="276" w:lineRule="auto"/>
        <w:jc w:val="both"/>
        <w:rPr>
          <w:lang w:val="pl-PL"/>
        </w:rPr>
      </w:pPr>
      <w:r>
        <w:rPr>
          <w:lang w:val="pl-PL"/>
        </w:rPr>
        <w:t>kwot</w:t>
      </w:r>
      <w:r w:rsidR="006C4897">
        <w:rPr>
          <w:lang w:val="pl-PL"/>
        </w:rPr>
        <w:t>ach</w:t>
      </w:r>
      <w:r>
        <w:rPr>
          <w:lang w:val="pl-PL"/>
        </w:rPr>
        <w:t xml:space="preserve"> należnych składek na ubezpieczenie </w:t>
      </w:r>
      <w:r w:rsidR="004E2101">
        <w:rPr>
          <w:lang w:val="pl-PL"/>
        </w:rPr>
        <w:t>zdrowotne za okres od 01.01.2023</w:t>
      </w:r>
      <w:r>
        <w:rPr>
          <w:lang w:val="pl-PL"/>
        </w:rPr>
        <w:t xml:space="preserve"> r. do </w:t>
      </w:r>
      <w:r w:rsidR="004E2101">
        <w:rPr>
          <w:lang w:val="pl-PL"/>
        </w:rPr>
        <w:t>31.12.2023</w:t>
      </w:r>
      <w:r>
        <w:rPr>
          <w:lang w:val="pl-PL"/>
        </w:rPr>
        <w:t xml:space="preserve"> r.</w:t>
      </w:r>
      <w:r w:rsidR="006C4897" w:rsidRPr="006C4897">
        <w:rPr>
          <w:lang w:val="pl-PL"/>
        </w:rPr>
        <w:t xml:space="preserve"> </w:t>
      </w:r>
      <w:r w:rsidR="006C4897">
        <w:rPr>
          <w:lang w:val="pl-PL"/>
        </w:rPr>
        <w:t>w tym informacji o wysokości składek od poszczególnych płatników.</w:t>
      </w:r>
    </w:p>
    <w:p w:rsidR="004B27AA" w:rsidRPr="004B27AA" w:rsidRDefault="004B27AA" w:rsidP="004B27AA">
      <w:pPr>
        <w:pStyle w:val="Akapitzlist"/>
        <w:spacing w:line="276" w:lineRule="auto"/>
        <w:ind w:left="1440"/>
        <w:jc w:val="both"/>
        <w:rPr>
          <w:lang w:val="pl-PL"/>
        </w:rPr>
      </w:pPr>
    </w:p>
    <w:p w:rsidR="00437250" w:rsidRDefault="00437250" w:rsidP="00437250">
      <w:pPr>
        <w:spacing w:line="276" w:lineRule="auto"/>
        <w:ind w:firstLine="720"/>
        <w:jc w:val="both"/>
        <w:rPr>
          <w:b/>
          <w:lang w:val="pl-PL"/>
        </w:rPr>
      </w:pPr>
      <w:r>
        <w:rPr>
          <w:lang w:val="pl-PL"/>
        </w:rPr>
        <w:t xml:space="preserve">Powyższa informacja jest niezbędna w związku z </w:t>
      </w:r>
      <w:r w:rsidR="00976E93">
        <w:rPr>
          <w:lang w:val="pl-PL"/>
        </w:rPr>
        <w:t xml:space="preserve">ubieganiem się o dopłatę do czynszu </w:t>
      </w:r>
      <w:r>
        <w:rPr>
          <w:lang w:val="pl-PL"/>
        </w:rPr>
        <w:t xml:space="preserve"> na podstawie </w:t>
      </w:r>
      <w:r w:rsidR="00976E93">
        <w:rPr>
          <w:b/>
          <w:lang w:val="pl-PL"/>
        </w:rPr>
        <w:t xml:space="preserve">ustawy </w:t>
      </w:r>
      <w:r>
        <w:rPr>
          <w:b/>
          <w:lang w:val="pl-PL"/>
        </w:rPr>
        <w:t>z dnia 20 lipca 2018 o pomocy państwa w ponoszeniu wydatków mieszkaniowych w pierwszych lata</w:t>
      </w:r>
      <w:r w:rsidR="00934E30">
        <w:rPr>
          <w:b/>
          <w:lang w:val="pl-PL"/>
        </w:rPr>
        <w:t>ch najmu mieszkania (</w:t>
      </w:r>
      <w:proofErr w:type="spellStart"/>
      <w:r w:rsidR="005B0BEC">
        <w:rPr>
          <w:b/>
          <w:lang w:val="pl-PL"/>
        </w:rPr>
        <w:t>t.j</w:t>
      </w:r>
      <w:proofErr w:type="spellEnd"/>
      <w:r w:rsidR="005B0BEC">
        <w:rPr>
          <w:b/>
          <w:lang w:val="pl-PL"/>
        </w:rPr>
        <w:t xml:space="preserve">. </w:t>
      </w:r>
      <w:r w:rsidR="00934E30">
        <w:rPr>
          <w:b/>
          <w:lang w:val="pl-PL"/>
        </w:rPr>
        <w:t xml:space="preserve"> </w:t>
      </w:r>
      <w:r w:rsidR="004E2101">
        <w:rPr>
          <w:b/>
          <w:lang w:val="pl-PL"/>
        </w:rPr>
        <w:t>Dz.U. 2024</w:t>
      </w:r>
      <w:r w:rsidR="005B0BEC">
        <w:rPr>
          <w:b/>
          <w:lang w:val="pl-PL"/>
        </w:rPr>
        <w:t xml:space="preserve"> r. </w:t>
      </w:r>
      <w:r>
        <w:rPr>
          <w:b/>
          <w:lang w:val="pl-PL"/>
        </w:rPr>
        <w:t xml:space="preserve">, poz. </w:t>
      </w:r>
      <w:r w:rsidR="004E2101">
        <w:rPr>
          <w:b/>
          <w:lang w:val="pl-PL"/>
        </w:rPr>
        <w:t>506</w:t>
      </w:r>
      <w:r>
        <w:rPr>
          <w:b/>
          <w:lang w:val="pl-PL"/>
        </w:rPr>
        <w:t xml:space="preserve">) </w:t>
      </w:r>
    </w:p>
    <w:p w:rsidR="00437250" w:rsidRDefault="00437250" w:rsidP="00437250">
      <w:pPr>
        <w:spacing w:line="276" w:lineRule="auto"/>
        <w:jc w:val="both"/>
        <w:rPr>
          <w:lang w:val="pl-PL"/>
        </w:rPr>
      </w:pPr>
    </w:p>
    <w:p w:rsidR="00FE7876" w:rsidRDefault="00FE7876" w:rsidP="00FE7876">
      <w:pPr>
        <w:spacing w:line="276" w:lineRule="auto"/>
        <w:ind w:left="2160"/>
        <w:rPr>
          <w:b/>
          <w:lang w:val="pl-PL"/>
        </w:rPr>
      </w:pPr>
    </w:p>
    <w:p w:rsidR="00FE7876" w:rsidRDefault="00FE7876" w:rsidP="00FE7876">
      <w:pPr>
        <w:spacing w:line="360" w:lineRule="auto"/>
        <w:jc w:val="both"/>
        <w:rPr>
          <w:lang w:val="pl-PL"/>
        </w:rPr>
      </w:pPr>
      <w:bookmarkStart w:id="0" w:name="_GoBack"/>
      <w:bookmarkEnd w:id="0"/>
    </w:p>
    <w:p w:rsidR="00CE66F3" w:rsidRDefault="00CE66F3" w:rsidP="00FE7876">
      <w:pPr>
        <w:spacing w:line="360" w:lineRule="auto"/>
        <w:jc w:val="both"/>
        <w:rPr>
          <w:lang w:val="pl-PL"/>
        </w:rPr>
      </w:pPr>
    </w:p>
    <w:p w:rsidR="00E5032E" w:rsidRPr="002E7801" w:rsidRDefault="00E5032E" w:rsidP="00E56171">
      <w:pPr>
        <w:pStyle w:val="Tekstpodstawowy"/>
        <w:spacing w:line="360" w:lineRule="auto"/>
      </w:pPr>
    </w:p>
    <w:p w:rsidR="00E5032E" w:rsidRPr="00437250" w:rsidRDefault="00437250" w:rsidP="00437250">
      <w:pPr>
        <w:ind w:left="5040" w:firstLine="720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:rsidR="00E5032E" w:rsidRDefault="00E5032E">
      <w:pPr>
        <w:rPr>
          <w:sz w:val="18"/>
          <w:szCs w:val="18"/>
          <w:lang w:val="pl-PL"/>
        </w:rPr>
        <w:sectPr w:rsidR="00E5032E" w:rsidSect="00E5032E">
          <w:headerReference w:type="default" r:id="rId7"/>
          <w:pgSz w:w="12240" w:h="15840" w:code="1"/>
          <w:pgMar w:top="720" w:right="1418" w:bottom="720" w:left="1418" w:header="709" w:footer="709" w:gutter="0"/>
          <w:pgNumType w:start="1"/>
          <w:cols w:space="708"/>
          <w:docGrid w:linePitch="360"/>
        </w:sectPr>
      </w:pPr>
    </w:p>
    <w:p w:rsidR="00E5032E" w:rsidRDefault="00E5032E">
      <w:pPr>
        <w:rPr>
          <w:sz w:val="18"/>
          <w:szCs w:val="18"/>
          <w:lang w:val="pl-PL"/>
        </w:rPr>
      </w:pPr>
    </w:p>
    <w:sectPr w:rsidR="00E5032E" w:rsidSect="00E5032E">
      <w:headerReference w:type="default" r:id="rId8"/>
      <w:type w:val="continuous"/>
      <w:pgSz w:w="12240" w:h="15840" w:code="1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A6" w:rsidRDefault="005E4AA6">
      <w:r>
        <w:separator/>
      </w:r>
    </w:p>
  </w:endnote>
  <w:endnote w:type="continuationSeparator" w:id="0">
    <w:p w:rsidR="005E4AA6" w:rsidRDefault="005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A6" w:rsidRDefault="005E4AA6">
      <w:r>
        <w:separator/>
      </w:r>
    </w:p>
  </w:footnote>
  <w:footnote w:type="continuationSeparator" w:id="0">
    <w:p w:rsidR="005E4AA6" w:rsidRDefault="005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2E" w:rsidRPr="007F39AD" w:rsidRDefault="00E5032E" w:rsidP="007F39AD">
    <w:pPr>
      <w:pStyle w:val="Nagwek"/>
      <w:jc w:val="center"/>
      <w:rPr>
        <w:rFonts w:ascii="Arial" w:hAnsi="Arial" w:cs="Arial"/>
        <w:color w:val="000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D1" w:rsidRPr="007F39AD" w:rsidRDefault="006F4DD1" w:rsidP="007F39AD">
    <w:pPr>
      <w:pStyle w:val="Nagwek"/>
      <w:jc w:val="center"/>
      <w:rPr>
        <w:rFonts w:ascii="Arial" w:hAnsi="Arial" w:cs="Arial"/>
        <w:color w:val="000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C0C"/>
    <w:multiLevelType w:val="hybridMultilevel"/>
    <w:tmpl w:val="8F36ADB8"/>
    <w:lvl w:ilvl="0" w:tplc="D95EA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C6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04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6F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8A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8F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0E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C3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62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A98"/>
    <w:multiLevelType w:val="hybridMultilevel"/>
    <w:tmpl w:val="DE0E7A52"/>
    <w:lvl w:ilvl="0" w:tplc="33500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E8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40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02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C9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EA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A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C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00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E1FE8"/>
    <w:multiLevelType w:val="singleLevel"/>
    <w:tmpl w:val="5AEA51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22C7FBA"/>
    <w:multiLevelType w:val="hybridMultilevel"/>
    <w:tmpl w:val="5B100D4A"/>
    <w:lvl w:ilvl="0" w:tplc="C4581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62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02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0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C2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EA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24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22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CF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50A71"/>
    <w:multiLevelType w:val="hybridMultilevel"/>
    <w:tmpl w:val="EA5A02E4"/>
    <w:lvl w:ilvl="0" w:tplc="E5C45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08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C5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2A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6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2B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09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7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01E95"/>
    <w:multiLevelType w:val="singleLevel"/>
    <w:tmpl w:val="F2E62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FF91581"/>
    <w:multiLevelType w:val="singleLevel"/>
    <w:tmpl w:val="5084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9EA01D1"/>
    <w:multiLevelType w:val="hybridMultilevel"/>
    <w:tmpl w:val="57189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C6048D"/>
    <w:multiLevelType w:val="singleLevel"/>
    <w:tmpl w:val="ADA4D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2E"/>
    <w:rsid w:val="00047DD9"/>
    <w:rsid w:val="000902F9"/>
    <w:rsid w:val="00095BA6"/>
    <w:rsid w:val="00095F79"/>
    <w:rsid w:val="000A30F5"/>
    <w:rsid w:val="000C0ABB"/>
    <w:rsid w:val="000F773D"/>
    <w:rsid w:val="001015CC"/>
    <w:rsid w:val="00115688"/>
    <w:rsid w:val="00136708"/>
    <w:rsid w:val="001A7A31"/>
    <w:rsid w:val="001D06C7"/>
    <w:rsid w:val="002023D8"/>
    <w:rsid w:val="0026152B"/>
    <w:rsid w:val="002701D2"/>
    <w:rsid w:val="00275AAB"/>
    <w:rsid w:val="00280E2C"/>
    <w:rsid w:val="00282C59"/>
    <w:rsid w:val="00287872"/>
    <w:rsid w:val="00296B18"/>
    <w:rsid w:val="002A4E4A"/>
    <w:rsid w:val="002E2100"/>
    <w:rsid w:val="002E2CF0"/>
    <w:rsid w:val="002E7801"/>
    <w:rsid w:val="0030138C"/>
    <w:rsid w:val="00321046"/>
    <w:rsid w:val="00332763"/>
    <w:rsid w:val="003E5ED7"/>
    <w:rsid w:val="003F5451"/>
    <w:rsid w:val="003F72B8"/>
    <w:rsid w:val="003F74D3"/>
    <w:rsid w:val="0042492E"/>
    <w:rsid w:val="00436A89"/>
    <w:rsid w:val="00437250"/>
    <w:rsid w:val="00442AE6"/>
    <w:rsid w:val="004A49C2"/>
    <w:rsid w:val="004B27AA"/>
    <w:rsid w:val="004B593C"/>
    <w:rsid w:val="004E2101"/>
    <w:rsid w:val="004F3309"/>
    <w:rsid w:val="0054577E"/>
    <w:rsid w:val="00591A09"/>
    <w:rsid w:val="005A1D63"/>
    <w:rsid w:val="005B0BEC"/>
    <w:rsid w:val="005C21D3"/>
    <w:rsid w:val="005D340F"/>
    <w:rsid w:val="005E4AA6"/>
    <w:rsid w:val="005F2A38"/>
    <w:rsid w:val="005F7E2A"/>
    <w:rsid w:val="0060355A"/>
    <w:rsid w:val="00610EFD"/>
    <w:rsid w:val="006201DF"/>
    <w:rsid w:val="00627FC8"/>
    <w:rsid w:val="00630DE7"/>
    <w:rsid w:val="00684DDF"/>
    <w:rsid w:val="006A72F8"/>
    <w:rsid w:val="006C4897"/>
    <w:rsid w:val="006E37E4"/>
    <w:rsid w:val="006E5B8A"/>
    <w:rsid w:val="006F4DD1"/>
    <w:rsid w:val="007A5573"/>
    <w:rsid w:val="007E358E"/>
    <w:rsid w:val="007F39AD"/>
    <w:rsid w:val="00812BA7"/>
    <w:rsid w:val="008414E6"/>
    <w:rsid w:val="00910084"/>
    <w:rsid w:val="00934E30"/>
    <w:rsid w:val="009441DC"/>
    <w:rsid w:val="00976E93"/>
    <w:rsid w:val="00997D5E"/>
    <w:rsid w:val="009A094A"/>
    <w:rsid w:val="009A2B07"/>
    <w:rsid w:val="009B0003"/>
    <w:rsid w:val="00A15656"/>
    <w:rsid w:val="00A162EC"/>
    <w:rsid w:val="00AA0BFA"/>
    <w:rsid w:val="00AA2E1C"/>
    <w:rsid w:val="00AD504D"/>
    <w:rsid w:val="00B56E39"/>
    <w:rsid w:val="00BC30C0"/>
    <w:rsid w:val="00BD0CFA"/>
    <w:rsid w:val="00BF41E2"/>
    <w:rsid w:val="00C9150B"/>
    <w:rsid w:val="00CD73FB"/>
    <w:rsid w:val="00CE66F3"/>
    <w:rsid w:val="00E426E9"/>
    <w:rsid w:val="00E452C8"/>
    <w:rsid w:val="00E5032E"/>
    <w:rsid w:val="00E56171"/>
    <w:rsid w:val="00E853B4"/>
    <w:rsid w:val="00EA1E0B"/>
    <w:rsid w:val="00EB4464"/>
    <w:rsid w:val="00EF5B9E"/>
    <w:rsid w:val="00EF6194"/>
    <w:rsid w:val="00F16BE8"/>
    <w:rsid w:val="00F213B1"/>
    <w:rsid w:val="00FA2C08"/>
    <w:rsid w:val="00FB2AB8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D6E0A"/>
  <w15:docId w15:val="{5CFB439F-D5BF-40B6-AB31-3B50661F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pl-PL"/>
    </w:rPr>
  </w:style>
  <w:style w:type="paragraph" w:styleId="Tekstpodstawowywcity">
    <w:name w:val="Body Text Indent"/>
    <w:basedOn w:val="Normalny"/>
    <w:pPr>
      <w:ind w:firstLine="720"/>
      <w:jc w:val="both"/>
    </w:pPr>
    <w:rPr>
      <w:lang w:val="pl-PL"/>
    </w:rPr>
  </w:style>
  <w:style w:type="paragraph" w:styleId="Nagwek">
    <w:name w:val="header"/>
    <w:basedOn w:val="Normalny"/>
    <w:rsid w:val="007F39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39AD"/>
    <w:pPr>
      <w:tabs>
        <w:tab w:val="center" w:pos="4536"/>
        <w:tab w:val="right" w:pos="9072"/>
      </w:tabs>
    </w:pPr>
  </w:style>
  <w:style w:type="character" w:styleId="Hipercze">
    <w:name w:val="Hyperlink"/>
    <w:rsid w:val="007F39AD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locked/>
    <w:rsid w:val="00095F79"/>
    <w:rPr>
      <w:sz w:val="24"/>
      <w:szCs w:val="24"/>
      <w:lang w:val="pl-PL" w:eastAsia="en-US" w:bidi="ar-SA"/>
    </w:rPr>
  </w:style>
  <w:style w:type="character" w:customStyle="1" w:styleId="ZnakZnak1">
    <w:name w:val="Znak Znak1"/>
    <w:semiHidden/>
    <w:locked/>
    <w:rsid w:val="00095BA6"/>
    <w:rPr>
      <w:sz w:val="24"/>
      <w:szCs w:val="24"/>
      <w:lang w:val="pl-PL"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5A1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5A1D63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FE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remska\Documents\SWR_ZUS_SKLAD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SWR_ZUS_SKLADKA</Template>
  <TotalTime>1</TotalTime>
  <Pages>1</Pages>
  <Words>101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(miejscowości, data)</vt:lpstr>
    </vt:vector>
  </TitlesOfParts>
  <Company>ZUI OTAGO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(miejscowości, data)</dc:title>
  <dc:subject/>
  <dc:creator>Administrator</dc:creator>
  <cp:keywords/>
  <dc:description/>
  <cp:lastModifiedBy>Agnieszka Radzimska</cp:lastModifiedBy>
  <cp:revision>2</cp:revision>
  <cp:lastPrinted>2019-08-28T09:09:00Z</cp:lastPrinted>
  <dcterms:created xsi:type="dcterms:W3CDTF">2024-07-15T08:38:00Z</dcterms:created>
  <dcterms:modified xsi:type="dcterms:W3CDTF">2024-07-15T08:38:00Z</dcterms:modified>
</cp:coreProperties>
</file>